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A6408A" w14:paraId="3E0ACF81" w14:textId="77777777" w:rsidTr="00FA53BA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  <w:tblDescription w:val="Layout for flyer body content"/>
            </w:tblPr>
            <w:tblGrid>
              <w:gridCol w:w="7200"/>
            </w:tblGrid>
            <w:tr w:rsidR="00A6408A" w14:paraId="2CFEDF64" w14:textId="77777777" w:rsidTr="00FA53BA">
              <w:trPr>
                <w:trHeight w:hRule="exact" w:val="6030"/>
              </w:trPr>
              <w:tc>
                <w:tcPr>
                  <w:tcW w:w="0" w:type="auto"/>
                </w:tcPr>
                <w:p w14:paraId="149B830A" w14:textId="532DFE5C" w:rsidR="00A6408A" w:rsidRDefault="00A37AFA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D60FA8E" wp14:editId="6C7900D6">
                        <wp:extent cx="4572000" cy="38481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KFM Flyer Pic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3848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14:paraId="6E07EB33" w14:textId="77777777" w:rsidTr="00FA53BA">
              <w:trPr>
                <w:trHeight w:hRule="exact" w:val="6480"/>
              </w:trPr>
              <w:tc>
                <w:tcPr>
                  <w:tcW w:w="0" w:type="auto"/>
                </w:tcPr>
                <w:p w14:paraId="48CCC11D" w14:textId="77777777" w:rsidR="008C027B" w:rsidRPr="00A154F8" w:rsidRDefault="00A37AFA" w:rsidP="008C027B">
                  <w:pPr>
                    <w:pStyle w:val="Title"/>
                    <w:spacing w:line="192" w:lineRule="auto"/>
                    <w:jc w:val="center"/>
                    <w:rPr>
                      <w:sz w:val="64"/>
                      <w:szCs w:val="64"/>
                    </w:rPr>
                  </w:pPr>
                  <w:r w:rsidRPr="00A154F8">
                    <w:rPr>
                      <w:sz w:val="64"/>
                      <w:szCs w:val="64"/>
                    </w:rPr>
                    <w:t>Free</w:t>
                  </w:r>
                  <w:r w:rsidR="008C027B" w:rsidRPr="00A154F8">
                    <w:rPr>
                      <w:sz w:val="64"/>
                      <w:szCs w:val="64"/>
                    </w:rPr>
                    <w:t xml:space="preserve"> </w:t>
                  </w:r>
                  <w:r w:rsidR="003628A0" w:rsidRPr="00A154F8">
                    <w:rPr>
                      <w:sz w:val="64"/>
                      <w:szCs w:val="64"/>
                    </w:rPr>
                    <w:t>Community</w:t>
                  </w:r>
                </w:p>
                <w:p w14:paraId="721961CE" w14:textId="77777777" w:rsidR="003628A0" w:rsidRPr="00A154F8" w:rsidRDefault="003628A0" w:rsidP="008747AF">
                  <w:pPr>
                    <w:pStyle w:val="Title"/>
                    <w:spacing w:line="192" w:lineRule="auto"/>
                    <w:jc w:val="center"/>
                    <w:rPr>
                      <w:sz w:val="64"/>
                      <w:szCs w:val="64"/>
                    </w:rPr>
                  </w:pPr>
                  <w:r w:rsidRPr="00A154F8">
                    <w:rPr>
                      <w:sz w:val="64"/>
                      <w:szCs w:val="64"/>
                    </w:rPr>
                    <w:t xml:space="preserve">Mobile </w:t>
                  </w:r>
                  <w:r w:rsidR="00C01591" w:rsidRPr="00A154F8">
                    <w:rPr>
                      <w:sz w:val="64"/>
                      <w:szCs w:val="64"/>
                    </w:rPr>
                    <w:t xml:space="preserve">food </w:t>
                  </w:r>
                  <w:r w:rsidRPr="00A154F8">
                    <w:rPr>
                      <w:sz w:val="64"/>
                      <w:szCs w:val="64"/>
                    </w:rPr>
                    <w:t>Pantry</w:t>
                  </w:r>
                </w:p>
                <w:p w14:paraId="52CA07BB" w14:textId="51AACB20" w:rsidR="00783B28" w:rsidRPr="00A154F8" w:rsidRDefault="001D3BCB" w:rsidP="008747AF">
                  <w:pPr>
                    <w:pStyle w:val="Title"/>
                    <w:spacing w:line="192" w:lineRule="auto"/>
                    <w:jc w:val="center"/>
                    <w:rPr>
                      <w:color w:val="FF0000"/>
                      <w:sz w:val="64"/>
                      <w:szCs w:val="64"/>
                    </w:rPr>
                  </w:pPr>
                  <w:r>
                    <w:rPr>
                      <w:color w:val="FF0000"/>
                      <w:sz w:val="64"/>
                      <w:szCs w:val="64"/>
                    </w:rPr>
                    <w:t xml:space="preserve">third </w:t>
                  </w:r>
                  <w:r w:rsidR="003628A0" w:rsidRPr="00A154F8">
                    <w:rPr>
                      <w:color w:val="FF0000"/>
                      <w:sz w:val="64"/>
                      <w:szCs w:val="64"/>
                    </w:rPr>
                    <w:t xml:space="preserve">Saturday, </w:t>
                  </w:r>
                </w:p>
                <w:p w14:paraId="2B97805B" w14:textId="2919E802" w:rsidR="008747AF" w:rsidRPr="00A154F8" w:rsidRDefault="00E376A3" w:rsidP="008747AF">
                  <w:pPr>
                    <w:pStyle w:val="Title"/>
                    <w:spacing w:line="192" w:lineRule="auto"/>
                    <w:jc w:val="center"/>
                    <w:rPr>
                      <w:color w:val="FF0000"/>
                      <w:sz w:val="92"/>
                      <w:szCs w:val="92"/>
                    </w:rPr>
                  </w:pPr>
                  <w:r w:rsidRPr="00A154F8">
                    <w:rPr>
                      <w:color w:val="FF0000"/>
                      <w:sz w:val="92"/>
                      <w:szCs w:val="92"/>
                      <w:highlight w:val="yellow"/>
                    </w:rPr>
                    <w:t>APRIL 1</w:t>
                  </w:r>
                  <w:r w:rsidR="00735FC9" w:rsidRPr="00A154F8">
                    <w:rPr>
                      <w:color w:val="FF0000"/>
                      <w:sz w:val="92"/>
                      <w:szCs w:val="92"/>
                      <w:highlight w:val="yellow"/>
                    </w:rPr>
                    <w:t>8</w:t>
                  </w:r>
                  <w:r w:rsidR="00BA6E0F" w:rsidRPr="00A154F8">
                    <w:rPr>
                      <w:color w:val="FF0000"/>
                      <w:sz w:val="92"/>
                      <w:szCs w:val="92"/>
                      <w:highlight w:val="yellow"/>
                    </w:rPr>
                    <w:t>,</w:t>
                  </w:r>
                  <w:r w:rsidR="00783B28" w:rsidRPr="00A154F8">
                    <w:rPr>
                      <w:color w:val="FF0000"/>
                      <w:sz w:val="92"/>
                      <w:szCs w:val="92"/>
                      <w:highlight w:val="yellow"/>
                    </w:rPr>
                    <w:t xml:space="preserve"> 202</w:t>
                  </w:r>
                  <w:r w:rsidR="008F2048" w:rsidRPr="00A154F8">
                    <w:rPr>
                      <w:color w:val="FF0000"/>
                      <w:sz w:val="92"/>
                      <w:szCs w:val="92"/>
                      <w:highlight w:val="yellow"/>
                    </w:rPr>
                    <w:t>6</w:t>
                  </w:r>
                </w:p>
                <w:p w14:paraId="1A663F1C" w14:textId="77777777" w:rsidR="00276C4C" w:rsidRPr="00276C4C" w:rsidRDefault="00276C4C" w:rsidP="008747AF">
                  <w:pPr>
                    <w:pStyle w:val="Title"/>
                    <w:spacing w:line="192" w:lineRule="auto"/>
                    <w:jc w:val="center"/>
                    <w:rPr>
                      <w:color w:val="FF0000"/>
                      <w:sz w:val="32"/>
                      <w:szCs w:val="32"/>
                    </w:rPr>
                  </w:pPr>
                </w:p>
                <w:p w14:paraId="6FD76E50" w14:textId="68A9047D" w:rsidR="00276C4C" w:rsidRDefault="00276C4C" w:rsidP="00276C4C">
                  <w:pPr>
                    <w:pStyle w:val="Title"/>
                    <w:spacing w:line="192" w:lineRule="auto"/>
                    <w:jc w:val="center"/>
                    <w:rPr>
                      <w:color w:val="FF0000"/>
                      <w:sz w:val="52"/>
                      <w:szCs w:val="52"/>
                    </w:rPr>
                  </w:pPr>
                  <w:r w:rsidRPr="00276C4C">
                    <w:rPr>
                      <w:color w:val="FF0000"/>
                      <w:sz w:val="52"/>
                      <w:szCs w:val="52"/>
                    </w:rPr>
                    <w:t>8:00 AM – 10:30 A</w:t>
                  </w:r>
                  <w:r>
                    <w:rPr>
                      <w:color w:val="FF0000"/>
                      <w:sz w:val="52"/>
                      <w:szCs w:val="52"/>
                    </w:rPr>
                    <w:t>M</w:t>
                  </w:r>
                </w:p>
                <w:p w14:paraId="21300448" w14:textId="77777777" w:rsidR="00276C4C" w:rsidRPr="00276C4C" w:rsidRDefault="00276C4C" w:rsidP="008747AF">
                  <w:pPr>
                    <w:pStyle w:val="Title"/>
                    <w:spacing w:line="192" w:lineRule="auto"/>
                    <w:jc w:val="center"/>
                    <w:rPr>
                      <w:color w:val="204559" w:themeColor="accent1" w:themeShade="80"/>
                      <w:sz w:val="20"/>
                      <w:szCs w:val="20"/>
                    </w:rPr>
                  </w:pPr>
                </w:p>
                <w:p w14:paraId="707CB0D8" w14:textId="77777777" w:rsidR="003628A0" w:rsidRPr="00783B28" w:rsidRDefault="003628A0" w:rsidP="008747AF">
                  <w:pPr>
                    <w:pStyle w:val="Title"/>
                    <w:spacing w:line="192" w:lineRule="auto"/>
                    <w:jc w:val="center"/>
                    <w:rPr>
                      <w:color w:val="auto"/>
                      <w:sz w:val="40"/>
                      <w:szCs w:val="40"/>
                    </w:rPr>
                  </w:pPr>
                  <w:r w:rsidRPr="00783B28">
                    <w:rPr>
                      <w:color w:val="auto"/>
                      <w:sz w:val="40"/>
                      <w:szCs w:val="40"/>
                    </w:rPr>
                    <w:t>Anza Electric CoOp</w:t>
                  </w:r>
                  <w:r w:rsidR="00137B31" w:rsidRPr="00783B28">
                    <w:rPr>
                      <w:color w:val="auto"/>
                      <w:sz w:val="40"/>
                      <w:szCs w:val="40"/>
                    </w:rPr>
                    <w:t>ERATIVE</w:t>
                  </w:r>
                </w:p>
                <w:p w14:paraId="7A993BF0" w14:textId="77777777" w:rsidR="00137B31" w:rsidRPr="00783B28" w:rsidRDefault="003628A0" w:rsidP="008747AF">
                  <w:pPr>
                    <w:pStyle w:val="Title"/>
                    <w:spacing w:line="192" w:lineRule="auto"/>
                    <w:jc w:val="center"/>
                    <w:rPr>
                      <w:color w:val="auto"/>
                      <w:sz w:val="40"/>
                      <w:szCs w:val="40"/>
                    </w:rPr>
                  </w:pPr>
                  <w:r w:rsidRPr="00783B28">
                    <w:rPr>
                      <w:color w:val="auto"/>
                      <w:sz w:val="40"/>
                      <w:szCs w:val="40"/>
                    </w:rPr>
                    <w:t xml:space="preserve"> 58470 </w:t>
                  </w:r>
                  <w:r w:rsidR="00137B31" w:rsidRPr="00783B28">
                    <w:rPr>
                      <w:color w:val="auto"/>
                      <w:sz w:val="40"/>
                      <w:szCs w:val="40"/>
                    </w:rPr>
                    <w:t>hwy</w:t>
                  </w:r>
                  <w:r w:rsidRPr="00783B28">
                    <w:rPr>
                      <w:color w:val="auto"/>
                      <w:sz w:val="40"/>
                      <w:szCs w:val="40"/>
                    </w:rPr>
                    <w:t>-371</w:t>
                  </w:r>
                  <w:r w:rsidR="008C027B" w:rsidRPr="00783B28">
                    <w:rPr>
                      <w:color w:val="auto"/>
                      <w:sz w:val="40"/>
                      <w:szCs w:val="40"/>
                    </w:rPr>
                    <w:t xml:space="preserve">, </w:t>
                  </w:r>
                  <w:r w:rsidRPr="00783B28">
                    <w:rPr>
                      <w:color w:val="auto"/>
                      <w:sz w:val="40"/>
                      <w:szCs w:val="40"/>
                    </w:rPr>
                    <w:t xml:space="preserve">Anza </w:t>
                  </w:r>
                </w:p>
                <w:p w14:paraId="639D4E90" w14:textId="77777777" w:rsidR="00DB08F1" w:rsidRPr="00783B28" w:rsidRDefault="003628A0" w:rsidP="008747AF">
                  <w:pPr>
                    <w:pStyle w:val="Title"/>
                    <w:spacing w:line="192" w:lineRule="auto"/>
                    <w:jc w:val="center"/>
                    <w:rPr>
                      <w:color w:val="auto"/>
                      <w:sz w:val="48"/>
                      <w:szCs w:val="48"/>
                    </w:rPr>
                  </w:pPr>
                  <w:r w:rsidRPr="00783B28">
                    <w:rPr>
                      <w:color w:val="auto"/>
                      <w:sz w:val="40"/>
                      <w:szCs w:val="40"/>
                    </w:rPr>
                    <w:t>CA 92539</w:t>
                  </w:r>
                </w:p>
                <w:p w14:paraId="24DBC534" w14:textId="77777777" w:rsidR="00EF66DA" w:rsidRDefault="00A83852" w:rsidP="00DB08F1">
                  <w:pPr>
                    <w:pStyle w:val="Heading1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921F71E" wp14:editId="271230F6">
                        <wp:extent cx="871268" cy="959872"/>
                        <wp:effectExtent l="0" t="0" r="508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FIND_Logo_RGB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730" cy="1027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n-US"/>
                    </w:rPr>
                    <w:t xml:space="preserve"> </w:t>
                  </w:r>
                  <w:r w:rsidR="00D86C22">
                    <w:rPr>
                      <w:noProof/>
                      <w:lang w:eastAsia="en-US"/>
                    </w:rPr>
                    <w:t xml:space="preserve">    </w:t>
                  </w:r>
                  <w:r w:rsidR="00EF66DA">
                    <w:rPr>
                      <w:noProof/>
                      <w:lang w:eastAsia="en-US"/>
                    </w:rPr>
                    <w:drawing>
                      <wp:inline distT="0" distB="0" distL="0" distR="0" wp14:anchorId="7FED18F7" wp14:editId="45E3C67F">
                        <wp:extent cx="2133600" cy="543357"/>
                        <wp:effectExtent l="0" t="0" r="0" b="9525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ANZA logo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4939" cy="5487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66DA">
                    <w:rPr>
                      <w:noProof/>
                      <w:lang w:eastAsia="en-US"/>
                    </w:rPr>
                    <w:t xml:space="preserve">  </w:t>
                  </w:r>
                  <w:r w:rsidR="00EF66DA" w:rsidRPr="00F73E4B">
                    <w:rPr>
                      <w:noProof/>
                      <w:sz w:val="40"/>
                      <w:szCs w:val="40"/>
                    </w:rPr>
                    <w:drawing>
                      <wp:inline distT="0" distB="0" distL="0" distR="0" wp14:anchorId="4E42DF43" wp14:editId="767BE11B">
                        <wp:extent cx="981075" cy="631020"/>
                        <wp:effectExtent l="0" t="0" r="0" b="0"/>
                        <wp:docPr id="2" name="Picture 2" descr="cid:image001.jpg@01D55A29.2D3BF2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id:image001.jpg@01D55A29.2D3BF2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977" cy="6624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66DA">
                    <w:rPr>
                      <w:noProof/>
                      <w:lang w:eastAsia="en-US"/>
                    </w:rPr>
                    <w:t xml:space="preserve">                                              </w:t>
                  </w:r>
                  <w:r>
                    <w:rPr>
                      <w:noProof/>
                      <w:lang w:eastAsia="en-US"/>
                    </w:rPr>
                    <w:t xml:space="preserve">    </w:t>
                  </w:r>
                </w:p>
                <w:p w14:paraId="1E291C08" w14:textId="77777777" w:rsidR="00EF66DA" w:rsidRDefault="00A83852" w:rsidP="00DB08F1">
                  <w:pPr>
                    <w:pStyle w:val="Heading1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</w:t>
                  </w:r>
                </w:p>
                <w:p w14:paraId="2A2524F7" w14:textId="77777777" w:rsidR="00A6408A" w:rsidRDefault="00A6408A" w:rsidP="00DB08F1">
                  <w:pPr>
                    <w:pStyle w:val="Heading1"/>
                  </w:pPr>
                </w:p>
              </w:tc>
            </w:tr>
            <w:tr w:rsidR="00A6408A" w14:paraId="0FF6D9E1" w14:textId="77777777" w:rsidTr="00FA53BA">
              <w:trPr>
                <w:trHeight w:hRule="exact" w:val="1890"/>
              </w:trPr>
              <w:tc>
                <w:tcPr>
                  <w:tcW w:w="0" w:type="auto"/>
                  <w:vAlign w:val="bottom"/>
                </w:tcPr>
                <w:p w14:paraId="40D6EAB4" w14:textId="3D9A4FFE" w:rsidR="00A6408A" w:rsidRDefault="00A37AFA">
                  <w:r>
                    <w:t xml:space="preserve"> </w:t>
                  </w:r>
                  <w:r w:rsidR="003628A0">
                    <w:t xml:space="preserve">       </w:t>
                  </w:r>
                  <w:r w:rsidR="00A83852">
                    <w:t xml:space="preserve">          </w:t>
                  </w:r>
                  <w:r w:rsidR="003628A0">
                    <w:t xml:space="preserve">                                           </w:t>
                  </w:r>
                  <w:r>
                    <w:t xml:space="preserve">                   </w:t>
                  </w:r>
                  <w:r w:rsidR="003628A0">
                    <w:t xml:space="preserve">                                   </w:t>
                  </w:r>
                </w:p>
              </w:tc>
            </w:tr>
            <w:tr w:rsidR="008747AF" w14:paraId="0D212C6C" w14:textId="77777777" w:rsidTr="00FA53BA">
              <w:trPr>
                <w:trHeight w:hRule="exact" w:val="1440"/>
              </w:trPr>
              <w:tc>
                <w:tcPr>
                  <w:tcW w:w="0" w:type="auto"/>
                  <w:vAlign w:val="bottom"/>
                </w:tcPr>
                <w:p w14:paraId="0C114217" w14:textId="77777777" w:rsidR="008747AF" w:rsidRDefault="008747AF">
                  <w:pPr>
                    <w:rPr>
                      <w:noProof/>
                      <w:lang w:eastAsia="en-US"/>
                    </w:rPr>
                  </w:pPr>
                </w:p>
              </w:tc>
            </w:tr>
            <w:tr w:rsidR="008747AF" w14:paraId="607749BE" w14:textId="77777777" w:rsidTr="00FA53BA">
              <w:trPr>
                <w:trHeight w:hRule="exact" w:val="1440"/>
              </w:trPr>
              <w:tc>
                <w:tcPr>
                  <w:tcW w:w="0" w:type="auto"/>
                  <w:vAlign w:val="bottom"/>
                </w:tcPr>
                <w:p w14:paraId="4CB1EA53" w14:textId="77777777" w:rsidR="008747AF" w:rsidRDefault="008747AF">
                  <w:pPr>
                    <w:rPr>
                      <w:noProof/>
                      <w:lang w:eastAsia="en-US"/>
                    </w:rPr>
                  </w:pPr>
                </w:p>
              </w:tc>
            </w:tr>
          </w:tbl>
          <w:p w14:paraId="5B54E4D3" w14:textId="77777777" w:rsidR="00A6408A" w:rsidRDefault="00A6408A"/>
        </w:tc>
        <w:tc>
          <w:tcPr>
            <w:tcW w:w="144" w:type="dxa"/>
          </w:tcPr>
          <w:p w14:paraId="62DB5495" w14:textId="77777777" w:rsidR="00A6408A" w:rsidRDefault="00A6408A"/>
        </w:tc>
        <w:tc>
          <w:tcPr>
            <w:tcW w:w="3456" w:type="dxa"/>
          </w:tcPr>
          <w:tbl>
            <w:tblPr>
              <w:tblW w:w="5000" w:type="pct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14:paraId="5735A4ED" w14:textId="77777777" w:rsidTr="00FA53BA">
              <w:trPr>
                <w:trHeight w:hRule="exact" w:val="10800"/>
              </w:trPr>
              <w:tc>
                <w:tcPr>
                  <w:tcW w:w="3446" w:type="dxa"/>
                  <w:shd w:val="clear" w:color="auto" w:fill="7B881D" w:themeFill="accent2" w:themeFillShade="BF"/>
                  <w:vAlign w:val="center"/>
                </w:tcPr>
                <w:p w14:paraId="1348C17B" w14:textId="77777777" w:rsidR="00A6408A" w:rsidRDefault="008747AF">
                  <w:pPr>
                    <w:pStyle w:val="Heading2"/>
                  </w:pPr>
                  <w:r>
                    <w:t>don’t miss out! this Free Event Includes:</w:t>
                  </w:r>
                </w:p>
                <w:p w14:paraId="69334DFE" w14:textId="77777777" w:rsidR="00A6408A" w:rsidRDefault="00A6408A">
                  <w:pPr>
                    <w:pStyle w:val="Line"/>
                  </w:pPr>
                </w:p>
                <w:p w14:paraId="7043FFF5" w14:textId="77777777" w:rsidR="00A6408A" w:rsidRDefault="00B53F56">
                  <w:pPr>
                    <w:pStyle w:val="Heading2"/>
                  </w:pPr>
                  <w:r>
                    <w:t>Find food bank</w:t>
                  </w:r>
                  <w:r w:rsidR="00000E75">
                    <w:t>’</w:t>
                  </w:r>
                  <w:r>
                    <w:t>s mobile pantry Cal-fresh aPP. aSSISTANCE</w:t>
                  </w:r>
                </w:p>
                <w:p w14:paraId="7BBF4F6A" w14:textId="77777777" w:rsidR="00B53F56" w:rsidRPr="00B53F56" w:rsidRDefault="00B53F56" w:rsidP="00B53F56">
                  <w:pPr>
                    <w:pStyle w:val="Line"/>
                  </w:pPr>
                </w:p>
                <w:p w14:paraId="7556879F" w14:textId="77777777" w:rsidR="00A6408A" w:rsidRDefault="00A6408A">
                  <w:pPr>
                    <w:pStyle w:val="Line"/>
                  </w:pPr>
                </w:p>
                <w:p w14:paraId="139DD12E" w14:textId="77777777" w:rsidR="00000E75" w:rsidRDefault="00000E75" w:rsidP="00B53F56">
                  <w:pPr>
                    <w:pStyle w:val="Heading2"/>
                  </w:pPr>
                  <w:r>
                    <w:t xml:space="preserve">Free </w:t>
                  </w:r>
                  <w:r w:rsidR="00540254">
                    <w:t>community hEALTH resources</w:t>
                  </w:r>
                </w:p>
                <w:p w14:paraId="286E9346" w14:textId="77777777" w:rsidR="00000E75" w:rsidRDefault="00000E75" w:rsidP="00B53F56">
                  <w:pPr>
                    <w:pStyle w:val="Heading2"/>
                  </w:pPr>
                </w:p>
                <w:p w14:paraId="3514BBCC" w14:textId="77777777" w:rsidR="00000E75" w:rsidRDefault="00000E75" w:rsidP="00B53F56">
                  <w:pPr>
                    <w:pStyle w:val="Heading2"/>
                  </w:pPr>
                </w:p>
                <w:p w14:paraId="6AFE3BA8" w14:textId="4903FEC6" w:rsidR="00A6408A" w:rsidRPr="00830BCE" w:rsidRDefault="00830BCE" w:rsidP="00B53F56">
                  <w:pPr>
                    <w:pStyle w:val="Heading2"/>
                    <w:rPr>
                      <w:sz w:val="48"/>
                      <w:szCs w:val="48"/>
                    </w:rPr>
                  </w:pPr>
                  <w:r w:rsidRPr="00830BCE">
                    <w:rPr>
                      <w:sz w:val="48"/>
                      <w:szCs w:val="48"/>
                    </w:rPr>
                    <w:t>there is a maximum</w:t>
                  </w:r>
                  <w:r>
                    <w:rPr>
                      <w:sz w:val="48"/>
                      <w:szCs w:val="48"/>
                    </w:rPr>
                    <w:t xml:space="preserve"> of</w:t>
                  </w:r>
                  <w:r w:rsidRPr="00830BCE">
                    <w:rPr>
                      <w:sz w:val="48"/>
                      <w:szCs w:val="48"/>
                    </w:rPr>
                    <w:t xml:space="preserve"> 5 families per vehicle, including the driver</w:t>
                  </w:r>
                  <w:r>
                    <w:rPr>
                      <w:sz w:val="48"/>
                      <w:szCs w:val="48"/>
                    </w:rPr>
                    <w:t xml:space="preserve"> </w:t>
                  </w:r>
                </w:p>
                <w:p w14:paraId="36438442" w14:textId="77777777" w:rsidR="00B53F56" w:rsidRPr="00B53F56" w:rsidRDefault="00000E75" w:rsidP="00000E75">
                  <w:pPr>
                    <w:pStyle w:val="Line"/>
                    <w:jc w:val="left"/>
                  </w:pPr>
                  <w:r>
                    <w:t>Child</w:t>
                  </w:r>
                </w:p>
              </w:tc>
            </w:tr>
            <w:tr w:rsidR="00A6408A" w14:paraId="1BE451C8" w14:textId="77777777" w:rsidTr="00FA53BA">
              <w:trPr>
                <w:trHeight w:hRule="exact" w:val="144"/>
              </w:trPr>
              <w:tc>
                <w:tcPr>
                  <w:tcW w:w="3446" w:type="dxa"/>
                </w:tcPr>
                <w:p w14:paraId="400506D8" w14:textId="77777777" w:rsidR="00A6408A" w:rsidRDefault="00A6408A"/>
              </w:tc>
            </w:tr>
            <w:tr w:rsidR="00A6408A" w14:paraId="57168BA3" w14:textId="77777777" w:rsidTr="00FA53BA">
              <w:trPr>
                <w:trHeight w:hRule="exact" w:val="3456"/>
              </w:trPr>
              <w:tc>
                <w:tcPr>
                  <w:tcW w:w="3446" w:type="dxa"/>
                  <w:shd w:val="clear" w:color="auto" w:fill="204559" w:themeFill="accent1" w:themeFillShade="80"/>
                </w:tcPr>
                <w:p w14:paraId="212219CF" w14:textId="77777777" w:rsidR="0088740A" w:rsidRDefault="0088740A" w:rsidP="0088740A">
                  <w:pPr>
                    <w:pStyle w:val="Heading3"/>
                    <w:jc w:val="left"/>
                  </w:pPr>
                  <w:r>
                    <w:t>qUESTIONS CONTACT</w:t>
                  </w:r>
                </w:p>
                <w:p w14:paraId="3444DDDC" w14:textId="6DAB89B1" w:rsidR="007831FD" w:rsidRDefault="0090777B" w:rsidP="0090777B">
                  <w:pPr>
                    <w:pStyle w:val="ContactInfo"/>
                    <w:tabs>
                      <w:tab w:val="left" w:pos="825"/>
                    </w:tabs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ab/>
                  </w:r>
                </w:p>
                <w:p w14:paraId="51001B96" w14:textId="77777777" w:rsidR="003628A0" w:rsidRDefault="007831FD" w:rsidP="007831FD">
                  <w:pPr>
                    <w:pStyle w:val="ContactInf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The Anza Electric Co-op Office</w:t>
                  </w:r>
                </w:p>
                <w:p w14:paraId="0C2F1B18" w14:textId="77777777" w:rsidR="00D70B7D" w:rsidRPr="00D70B7D" w:rsidRDefault="007831FD" w:rsidP="0088740A">
                  <w:pPr>
                    <w:pStyle w:val="ContactInfo"/>
                    <w:rPr>
                      <w:b/>
                      <w:color w:val="DA6524"/>
                      <w:sz w:val="28"/>
                    </w:rPr>
                  </w:pPr>
                  <w:r>
                    <w:rPr>
                      <w:b/>
                      <w:color w:val="DA6524"/>
                      <w:sz w:val="28"/>
                    </w:rPr>
                    <w:t>951-763-4333</w:t>
                  </w:r>
                </w:p>
                <w:p w14:paraId="062F13C8" w14:textId="77777777" w:rsidR="00A6408A" w:rsidRDefault="00A6408A" w:rsidP="003628A0">
                  <w:pPr>
                    <w:pStyle w:val="ContactInfo"/>
                  </w:pPr>
                </w:p>
              </w:tc>
            </w:tr>
          </w:tbl>
          <w:p w14:paraId="16F7DDF5" w14:textId="77777777" w:rsidR="00A6408A" w:rsidRDefault="00A6408A"/>
        </w:tc>
      </w:tr>
    </w:tbl>
    <w:p w14:paraId="3FC756FD" w14:textId="0659F6EE" w:rsidR="00A6408A" w:rsidRPr="00D963EC" w:rsidRDefault="00D963EC" w:rsidP="00D963EC">
      <w:pPr>
        <w:pStyle w:val="NoSpacing"/>
        <w:tabs>
          <w:tab w:val="left" w:pos="6447"/>
        </w:tabs>
        <w:jc w:val="center"/>
        <w:rPr>
          <w:b/>
          <w:sz w:val="32"/>
          <w:szCs w:val="32"/>
        </w:rPr>
      </w:pPr>
      <w:r w:rsidRPr="00320ED5">
        <w:rPr>
          <w:b/>
          <w:color w:val="FF0000"/>
          <w:sz w:val="32"/>
          <w:szCs w:val="32"/>
        </w:rPr>
        <w:t>**VOLUNTEERS NEEDED**</w:t>
      </w:r>
      <w:r>
        <w:rPr>
          <w:b/>
          <w:color w:val="FF0000"/>
          <w:sz w:val="32"/>
          <w:szCs w:val="32"/>
        </w:rPr>
        <w:t xml:space="preserve"> If interested call 951-763-4333 ext. 2</w:t>
      </w:r>
      <w:r w:rsidR="00AC7893">
        <w:rPr>
          <w:b/>
          <w:color w:val="FF0000"/>
          <w:sz w:val="32"/>
          <w:szCs w:val="32"/>
        </w:rPr>
        <w:t>0</w:t>
      </w:r>
      <w:r w:rsidR="00A02634">
        <w:rPr>
          <w:b/>
          <w:color w:val="FF0000"/>
          <w:sz w:val="32"/>
          <w:szCs w:val="32"/>
        </w:rPr>
        <w:t>4</w:t>
      </w:r>
    </w:p>
    <w:sectPr w:rsidR="00A6408A" w:rsidRPr="00D963EC" w:rsidSect="00D963EC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MDG3NLE0NzIzsjBU0lEKTi0uzszPAykwqQUA5m74pSwAAAA="/>
  </w:docVars>
  <w:rsids>
    <w:rsidRoot w:val="00AA604F"/>
    <w:rsid w:val="00000E75"/>
    <w:rsid w:val="00002EF9"/>
    <w:rsid w:val="00020B51"/>
    <w:rsid w:val="00030AA7"/>
    <w:rsid w:val="000402E0"/>
    <w:rsid w:val="000E7BC6"/>
    <w:rsid w:val="000F1566"/>
    <w:rsid w:val="000F2986"/>
    <w:rsid w:val="0012495D"/>
    <w:rsid w:val="00137B31"/>
    <w:rsid w:val="001D3BCB"/>
    <w:rsid w:val="001E2D0C"/>
    <w:rsid w:val="001F30AB"/>
    <w:rsid w:val="00220369"/>
    <w:rsid w:val="00227A2E"/>
    <w:rsid w:val="002436A5"/>
    <w:rsid w:val="00276C4C"/>
    <w:rsid w:val="002B4A8D"/>
    <w:rsid w:val="002D3311"/>
    <w:rsid w:val="002F6766"/>
    <w:rsid w:val="0031514A"/>
    <w:rsid w:val="00320D47"/>
    <w:rsid w:val="00357C74"/>
    <w:rsid w:val="003628A0"/>
    <w:rsid w:val="00380109"/>
    <w:rsid w:val="00381653"/>
    <w:rsid w:val="003834EC"/>
    <w:rsid w:val="0039476A"/>
    <w:rsid w:val="003E15BE"/>
    <w:rsid w:val="00403E1C"/>
    <w:rsid w:val="00413F65"/>
    <w:rsid w:val="00416CE9"/>
    <w:rsid w:val="00420D5B"/>
    <w:rsid w:val="0042262C"/>
    <w:rsid w:val="00481464"/>
    <w:rsid w:val="004D2661"/>
    <w:rsid w:val="0052589F"/>
    <w:rsid w:val="00540254"/>
    <w:rsid w:val="00567729"/>
    <w:rsid w:val="00582E10"/>
    <w:rsid w:val="005958F2"/>
    <w:rsid w:val="005A1328"/>
    <w:rsid w:val="005B34C6"/>
    <w:rsid w:val="005B793F"/>
    <w:rsid w:val="005C3912"/>
    <w:rsid w:val="00611ED2"/>
    <w:rsid w:val="00653A88"/>
    <w:rsid w:val="00684E0E"/>
    <w:rsid w:val="006959DA"/>
    <w:rsid w:val="006B4330"/>
    <w:rsid w:val="006D571B"/>
    <w:rsid w:val="00713D11"/>
    <w:rsid w:val="00735FC9"/>
    <w:rsid w:val="00745AFE"/>
    <w:rsid w:val="007538F9"/>
    <w:rsid w:val="00755F31"/>
    <w:rsid w:val="007831FD"/>
    <w:rsid w:val="00783B28"/>
    <w:rsid w:val="007B774E"/>
    <w:rsid w:val="007F7D6C"/>
    <w:rsid w:val="00830BCE"/>
    <w:rsid w:val="008747AF"/>
    <w:rsid w:val="0088740A"/>
    <w:rsid w:val="0089076F"/>
    <w:rsid w:val="008A14B5"/>
    <w:rsid w:val="008C027B"/>
    <w:rsid w:val="008C3DF3"/>
    <w:rsid w:val="008F2048"/>
    <w:rsid w:val="0090777B"/>
    <w:rsid w:val="00907B89"/>
    <w:rsid w:val="0091218F"/>
    <w:rsid w:val="00923DC9"/>
    <w:rsid w:val="00945FC0"/>
    <w:rsid w:val="009C2D1E"/>
    <w:rsid w:val="009C33F5"/>
    <w:rsid w:val="009C3D91"/>
    <w:rsid w:val="009E1D90"/>
    <w:rsid w:val="00A02634"/>
    <w:rsid w:val="00A154F8"/>
    <w:rsid w:val="00A32553"/>
    <w:rsid w:val="00A37AFA"/>
    <w:rsid w:val="00A6408A"/>
    <w:rsid w:val="00A7349F"/>
    <w:rsid w:val="00A83852"/>
    <w:rsid w:val="00AA604F"/>
    <w:rsid w:val="00AC229E"/>
    <w:rsid w:val="00AC7893"/>
    <w:rsid w:val="00AD7F9F"/>
    <w:rsid w:val="00AF4655"/>
    <w:rsid w:val="00B044CD"/>
    <w:rsid w:val="00B15040"/>
    <w:rsid w:val="00B15C74"/>
    <w:rsid w:val="00B31D43"/>
    <w:rsid w:val="00B51436"/>
    <w:rsid w:val="00B53F56"/>
    <w:rsid w:val="00B829C3"/>
    <w:rsid w:val="00B97D92"/>
    <w:rsid w:val="00BA55F6"/>
    <w:rsid w:val="00BA6E0F"/>
    <w:rsid w:val="00BB0B11"/>
    <w:rsid w:val="00BF175D"/>
    <w:rsid w:val="00C01591"/>
    <w:rsid w:val="00C0668E"/>
    <w:rsid w:val="00C1055C"/>
    <w:rsid w:val="00C36BC0"/>
    <w:rsid w:val="00C56D26"/>
    <w:rsid w:val="00C6278E"/>
    <w:rsid w:val="00CB74D0"/>
    <w:rsid w:val="00CC0ED9"/>
    <w:rsid w:val="00CE1F3B"/>
    <w:rsid w:val="00D17D70"/>
    <w:rsid w:val="00D70B7D"/>
    <w:rsid w:val="00D86C22"/>
    <w:rsid w:val="00D963EC"/>
    <w:rsid w:val="00DB08F1"/>
    <w:rsid w:val="00DF1B53"/>
    <w:rsid w:val="00E376A3"/>
    <w:rsid w:val="00E44678"/>
    <w:rsid w:val="00EF0618"/>
    <w:rsid w:val="00EF66DA"/>
    <w:rsid w:val="00F0031B"/>
    <w:rsid w:val="00F221FF"/>
    <w:rsid w:val="00F44B0E"/>
    <w:rsid w:val="00F615C8"/>
    <w:rsid w:val="00F70A11"/>
    <w:rsid w:val="00F73E4B"/>
    <w:rsid w:val="00FA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80699"/>
  <w15:chartTrackingRefBased/>
  <w15:docId w15:val="{C974C96F-1001-4DA8-8ECB-68DBD242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E5E5E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204559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204559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204559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20455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2044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204458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ind w:left="864" w:right="864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04559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04559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00E75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55A29.2D3BF2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andoval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AD8D6-934B-45FF-94FE-AC288F72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Sandoval</dc:creator>
  <cp:keywords/>
  <dc:description/>
  <cp:lastModifiedBy>Betsy Hansen</cp:lastModifiedBy>
  <cp:revision>5</cp:revision>
  <cp:lastPrinted>2025-06-11T16:36:00Z</cp:lastPrinted>
  <dcterms:created xsi:type="dcterms:W3CDTF">2025-11-20T16:31:00Z</dcterms:created>
  <dcterms:modified xsi:type="dcterms:W3CDTF">2025-12-03T23:25:00Z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